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61D6" w14:textId="77777777" w:rsidR="0069412A" w:rsidRDefault="0069412A" w:rsidP="00BF7C7A">
      <w:pPr>
        <w:rPr>
          <w:sz w:val="28"/>
          <w:szCs w:val="28"/>
        </w:rPr>
      </w:pPr>
      <w:bookmarkStart w:id="0" w:name="_GoBack"/>
      <w:bookmarkEnd w:id="0"/>
    </w:p>
    <w:p w14:paraId="1F161B78" w14:textId="29DFEDCF" w:rsidR="00EB7EE3" w:rsidRDefault="00EB7EE3" w:rsidP="00EB7E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Brescia, </w:t>
      </w:r>
      <w:r w:rsidR="00BF7C7A">
        <w:rPr>
          <w:sz w:val="28"/>
          <w:szCs w:val="28"/>
        </w:rPr>
        <w:t>21 gennaio 2025</w:t>
      </w:r>
    </w:p>
    <w:p w14:paraId="23A195F2" w14:textId="1F8CCBAF" w:rsidR="008E5A6A" w:rsidRPr="008E5A6A" w:rsidRDefault="008E5A6A" w:rsidP="008E5A6A">
      <w:pPr>
        <w:rPr>
          <w:sz w:val="28"/>
          <w:szCs w:val="28"/>
        </w:rPr>
      </w:pPr>
    </w:p>
    <w:p w14:paraId="3A2AF014" w14:textId="77777777" w:rsidR="00604175" w:rsidRDefault="008E5A6A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Arial" w:hAnsi="Arial" w:cs="Arial"/>
          <w:b w:val="0"/>
          <w:bCs w:val="0"/>
          <w:sz w:val="24"/>
        </w:rPr>
      </w:pPr>
      <w:r w:rsidRPr="008E5A6A">
        <w:rPr>
          <w:szCs w:val="28"/>
        </w:rPr>
        <w:t xml:space="preserve">Oggetto: </w:t>
      </w:r>
      <w:r w:rsidR="00BF7C7A" w:rsidRPr="00061B18">
        <w:rPr>
          <w:rFonts w:ascii="Arial" w:hAnsi="Arial" w:cs="Arial"/>
          <w:b w:val="0"/>
          <w:bCs w:val="0"/>
          <w:sz w:val="24"/>
        </w:rPr>
        <w:t xml:space="preserve">CORSO </w:t>
      </w:r>
      <w:r w:rsidR="00D90FC5">
        <w:rPr>
          <w:rFonts w:ascii="Arial" w:hAnsi="Arial" w:cs="Arial"/>
          <w:b w:val="0"/>
          <w:bCs w:val="0"/>
          <w:sz w:val="24"/>
        </w:rPr>
        <w:t xml:space="preserve">DI PREPARAZIONE AL CONCORSO PER LE </w:t>
      </w:r>
    </w:p>
    <w:p w14:paraId="24ECE08E" w14:textId="440D21CF" w:rsidR="00BF7C7A" w:rsidRPr="00061B18" w:rsidRDefault="00604175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Open Sans" w:hAnsi="Open Sans" w:cs="Open Sans"/>
          <w:kern w:val="36"/>
          <w:sz w:val="31"/>
          <w:szCs w:val="31"/>
          <w:lang w:eastAsia="en-GB"/>
        </w:rPr>
      </w:pPr>
      <w:r>
        <w:rPr>
          <w:szCs w:val="28"/>
        </w:rPr>
        <w:t xml:space="preserve">                </w:t>
      </w:r>
      <w:r w:rsidR="00BF7C7A" w:rsidRPr="00061B18">
        <w:rPr>
          <w:rFonts w:ascii="Arial" w:hAnsi="Arial" w:cs="Arial"/>
          <w:kern w:val="36"/>
          <w:sz w:val="24"/>
          <w:lang w:eastAsia="en-GB"/>
        </w:rPr>
        <w:t xml:space="preserve">POSIZIONI ECONOMICHE ATA </w:t>
      </w:r>
    </w:p>
    <w:p w14:paraId="4F7E0788" w14:textId="77777777" w:rsidR="0018621E" w:rsidRDefault="0018621E" w:rsidP="0018621E">
      <w:pPr>
        <w:rPr>
          <w:sz w:val="28"/>
          <w:szCs w:val="28"/>
        </w:rPr>
      </w:pPr>
    </w:p>
    <w:p w14:paraId="7B7E02AB" w14:textId="77777777" w:rsidR="00BF7C7A" w:rsidRPr="000A7934" w:rsidRDefault="00BF7C7A" w:rsidP="00BF7C7A">
      <w:pPr>
        <w:pStyle w:val="Default"/>
        <w:rPr>
          <w:color w:val="auto"/>
          <w:sz w:val="23"/>
          <w:szCs w:val="23"/>
          <w:lang w:val="it-IT"/>
        </w:rPr>
      </w:pPr>
      <w:r w:rsidRPr="000A7934">
        <w:rPr>
          <w:color w:val="auto"/>
          <w:sz w:val="23"/>
          <w:szCs w:val="23"/>
          <w:lang w:val="it-IT"/>
        </w:rPr>
        <w:t>Gentilissi</w:t>
      </w:r>
      <w:r>
        <w:rPr>
          <w:color w:val="auto"/>
          <w:sz w:val="23"/>
          <w:szCs w:val="23"/>
          <w:lang w:val="it-IT"/>
        </w:rPr>
        <w:t>mi</w:t>
      </w:r>
      <w:r w:rsidRPr="000A7934">
        <w:rPr>
          <w:color w:val="auto"/>
          <w:sz w:val="23"/>
          <w:szCs w:val="23"/>
          <w:lang w:val="it-IT"/>
        </w:rPr>
        <w:t xml:space="preserve">, </w:t>
      </w:r>
    </w:p>
    <w:p w14:paraId="2C39444C" w14:textId="46D6DD89" w:rsidR="00BF7C7A" w:rsidRDefault="00BF7C7A" w:rsidP="00BF7C7A">
      <w:pPr>
        <w:pStyle w:val="NormaleWeb"/>
        <w:jc w:val="both"/>
        <w:rPr>
          <w:rFonts w:ascii="Arial" w:hAnsi="Arial" w:cs="Arial"/>
          <w:lang w:eastAsia="en-GB"/>
        </w:rPr>
      </w:pPr>
      <w:r w:rsidRPr="000A7934">
        <w:rPr>
          <w:rFonts w:ascii="Arial" w:hAnsi="Arial" w:cs="Arial"/>
          <w:sz w:val="23"/>
          <w:szCs w:val="23"/>
        </w:rPr>
        <w:t>al fine di</w:t>
      </w:r>
      <w:r w:rsidRPr="000A7934">
        <w:rPr>
          <w:rFonts w:ascii="Arial" w:hAnsi="Arial" w:cs="Arial"/>
          <w:lang w:eastAsia="en-GB"/>
        </w:rPr>
        <w:t xml:space="preserve"> supportare i candidati nella procedura per </w:t>
      </w:r>
      <w:r w:rsidRPr="000A7934">
        <w:rPr>
          <w:rFonts w:ascii="Arial" w:hAnsi="Arial" w:cs="Arial"/>
          <w:color w:val="111111"/>
          <w:sz w:val="23"/>
          <w:szCs w:val="23"/>
          <w:shd w:val="clear" w:color="auto" w:fill="FFFFFF"/>
        </w:rPr>
        <w:t>l'attribuzione delle </w:t>
      </w:r>
      <w:r w:rsidRPr="000A7934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posizioni economiche ATA</w:t>
      </w:r>
      <w:r w:rsidRPr="000A7934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pensando di fare cosa gradita, </w:t>
      </w:r>
      <w:r w:rsidRPr="000A7934">
        <w:rPr>
          <w:rFonts w:ascii="Arial" w:hAnsi="Arial" w:cs="Arial"/>
          <w:lang w:eastAsia="en-GB"/>
        </w:rPr>
        <w:t>lo</w:t>
      </w:r>
      <w:r w:rsidRPr="000A7934">
        <w:rPr>
          <w:rFonts w:ascii="Arial" w:hAnsi="Arial" w:cs="Arial"/>
          <w:b/>
          <w:bCs/>
          <w:lang w:eastAsia="en-GB"/>
        </w:rPr>
        <w:t> SNALS-</w:t>
      </w:r>
      <w:proofErr w:type="spellStart"/>
      <w:r w:rsidRPr="000A7934">
        <w:rPr>
          <w:rFonts w:ascii="Arial" w:hAnsi="Arial" w:cs="Arial"/>
          <w:b/>
          <w:bCs/>
          <w:lang w:eastAsia="en-GB"/>
        </w:rPr>
        <w:t>Confsal</w:t>
      </w:r>
      <w:proofErr w:type="spellEnd"/>
      <w:r w:rsidRPr="000A7934">
        <w:rPr>
          <w:rFonts w:ascii="Arial" w:hAnsi="Arial" w:cs="Arial"/>
          <w:b/>
          <w:bCs/>
          <w:lang w:eastAsia="en-GB"/>
        </w:rPr>
        <w:t> </w:t>
      </w:r>
      <w:r w:rsidRPr="000A7934">
        <w:rPr>
          <w:rFonts w:ascii="Arial" w:hAnsi="Arial" w:cs="Arial"/>
          <w:lang w:eastAsia="en-GB"/>
        </w:rPr>
        <w:t xml:space="preserve">organizza un corso </w:t>
      </w:r>
      <w:r w:rsidR="00D90FC5">
        <w:rPr>
          <w:rFonts w:ascii="Arial" w:hAnsi="Arial" w:cs="Arial"/>
          <w:lang w:eastAsia="en-GB"/>
        </w:rPr>
        <w:t xml:space="preserve">di preparazione </w:t>
      </w:r>
      <w:r w:rsidRPr="000A7934">
        <w:rPr>
          <w:rFonts w:ascii="Arial" w:hAnsi="Arial" w:cs="Arial"/>
          <w:lang w:eastAsia="en-GB"/>
        </w:rPr>
        <w:t>per offrire una preparazione mirata ad affrontare al meglio il percorso selettivo.</w:t>
      </w:r>
    </w:p>
    <w:p w14:paraId="2BFDD9EC" w14:textId="77777777" w:rsidR="00BF7C7A" w:rsidRPr="00BB59D0" w:rsidRDefault="00BF7C7A" w:rsidP="00BF7C7A">
      <w:pPr>
        <w:pStyle w:val="NormaleWeb"/>
        <w:spacing w:before="0" w:beforeAutospacing="0" w:after="160" w:afterAutospacing="0"/>
        <w:jc w:val="both"/>
        <w:rPr>
          <w:rFonts w:ascii="Arial" w:hAnsi="Arial" w:cs="Arial"/>
          <w:sz w:val="32"/>
          <w:szCs w:val="32"/>
          <w:lang w:eastAsia="en-GB"/>
        </w:rPr>
      </w:pPr>
      <w:r w:rsidRPr="00BB59D0">
        <w:rPr>
          <w:rFonts w:ascii="Arial" w:hAnsi="Arial" w:cs="Arial"/>
          <w:b/>
          <w:bCs/>
          <w:u w:val="single"/>
          <w:lang w:eastAsia="en-GB"/>
        </w:rPr>
        <w:t>Il corso sarà così strutturato</w:t>
      </w:r>
      <w:r w:rsidRPr="00BB59D0">
        <w:rPr>
          <w:rFonts w:ascii="Arial" w:hAnsi="Arial" w:cs="Arial"/>
          <w:sz w:val="32"/>
          <w:szCs w:val="32"/>
          <w:lang w:eastAsia="en-GB"/>
        </w:rPr>
        <w:t>:</w:t>
      </w:r>
    </w:p>
    <w:p w14:paraId="449E030F" w14:textId="77777777" w:rsidR="00BF7C7A" w:rsidRPr="00061B18" w:rsidRDefault="00BF7C7A" w:rsidP="00BF7C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Webinar di supporto organizzati da SNALS-</w:t>
      </w:r>
      <w:proofErr w:type="spellStart"/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Confsal</w:t>
      </w:r>
      <w:proofErr w:type="spellEnd"/>
    </w:p>
    <w:p w14:paraId="7CE8257F" w14:textId="5E5CE574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webinar formativi</w:t>
      </w:r>
      <w:r>
        <w:rPr>
          <w:rFonts w:ascii="Arial" w:hAnsi="Arial" w:cs="Arial"/>
          <w:sz w:val="24"/>
          <w:szCs w:val="24"/>
          <w:lang w:eastAsia="en-GB"/>
        </w:rPr>
        <w:t xml:space="preserve"> finalizzati a</w:t>
      </w:r>
      <w:r w:rsidRPr="00061B18">
        <w:rPr>
          <w:rFonts w:ascii="Arial" w:hAnsi="Arial" w:cs="Arial"/>
          <w:sz w:val="24"/>
          <w:szCs w:val="24"/>
          <w:lang w:eastAsia="en-GB"/>
        </w:rPr>
        <w:t xml:space="preserve"> preparare i partecipanti ad affrontare la prova finale offrendo strumenti e metodologie pratiche per svolgere il test/questionario conclusivo.</w:t>
      </w:r>
    </w:p>
    <w:p w14:paraId="70F36B2D" w14:textId="77777777" w:rsidR="00BF7C7A" w:rsidRPr="00061B18" w:rsidRDefault="00BF7C7A" w:rsidP="00BF7C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Materiali di studio e approfondimento</w:t>
      </w:r>
    </w:p>
    <w:p w14:paraId="456388DF" w14:textId="2CDB8170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dispense di approfondimento e sintesi sui contenuti chiave del corso per affrontare al meglio la prova finale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6869FAB" w14:textId="77777777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5A80FA1" w14:textId="2575934E" w:rsidR="00BF7C7A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 xml:space="preserve">Il corso </w:t>
      </w:r>
      <w:r>
        <w:rPr>
          <w:rFonts w:ascii="Arial" w:hAnsi="Arial" w:cs="Arial"/>
          <w:sz w:val="24"/>
          <w:szCs w:val="24"/>
          <w:lang w:eastAsia="en-GB"/>
        </w:rPr>
        <w:t xml:space="preserve">si svolgerà </w:t>
      </w:r>
      <w:r w:rsidR="00D90FC5">
        <w:rPr>
          <w:rFonts w:ascii="Arial" w:hAnsi="Arial" w:cs="Arial"/>
          <w:sz w:val="24"/>
          <w:szCs w:val="24"/>
          <w:lang w:eastAsia="en-GB"/>
        </w:rPr>
        <w:t>nel mese di</w:t>
      </w:r>
      <w:r>
        <w:rPr>
          <w:rFonts w:ascii="Arial" w:hAnsi="Arial" w:cs="Arial"/>
          <w:sz w:val="24"/>
          <w:szCs w:val="24"/>
          <w:lang w:eastAsia="en-GB"/>
        </w:rPr>
        <w:t xml:space="preserve"> gennaio 2025 calendarizzato </w:t>
      </w:r>
      <w:r w:rsidRPr="00061B18">
        <w:rPr>
          <w:rFonts w:ascii="Arial" w:hAnsi="Arial" w:cs="Arial"/>
          <w:sz w:val="24"/>
          <w:szCs w:val="24"/>
          <w:lang w:eastAsia="en-GB"/>
        </w:rPr>
        <w:t>in due incontri:</w:t>
      </w:r>
    </w:p>
    <w:p w14:paraId="655C3520" w14:textId="77777777" w:rsidR="00CE58DC" w:rsidRPr="00061B18" w:rsidRDefault="00CE58DC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B138A66" w14:textId="77777777" w:rsidR="00CE58DC" w:rsidRDefault="00CE58DC" w:rsidP="00CE58DC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I° MODULO - 27 GENNAIO 2025 dalle 9.00 alle 11.00 </w:t>
      </w:r>
    </w:p>
    <w:p w14:paraId="509E40F8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1D265F6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II° MODULO - 31 GENNAIO 2025 dalle 14.30 alle 16.30</w:t>
      </w:r>
    </w:p>
    <w:p w14:paraId="5B6C6948" w14:textId="3EDCFC02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E8CBED2" w14:textId="77777777" w:rsidR="00BF7C7A" w:rsidRDefault="00BF7C7A" w:rsidP="00BF7C7A">
      <w:pPr>
        <w:rPr>
          <w:rFonts w:ascii="Arial" w:hAnsi="Arial" w:cs="Arial"/>
        </w:rPr>
      </w:pPr>
    </w:p>
    <w:p w14:paraId="78816D1B" w14:textId="77777777" w:rsidR="00BF7C7A" w:rsidRDefault="00BF7C7A" w:rsidP="00BF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corso di preparazione </w:t>
      </w:r>
      <w:r w:rsidRPr="000A7934">
        <w:rPr>
          <w:rFonts w:ascii="Arial" w:hAnsi="Arial" w:cs="Arial"/>
          <w:b/>
          <w:bCs/>
        </w:rPr>
        <w:t>GRATUITO</w:t>
      </w:r>
      <w:r>
        <w:rPr>
          <w:rFonts w:ascii="Arial" w:hAnsi="Arial" w:cs="Arial"/>
        </w:rPr>
        <w:t xml:space="preserve"> è riservato agli iscritti e a coloro che si iscrivono alla nostra associazione sindacale.</w:t>
      </w:r>
    </w:p>
    <w:p w14:paraId="67BC5A9D" w14:textId="77777777" w:rsidR="00BF7C7A" w:rsidRDefault="00BF7C7A" w:rsidP="00BF7C7A">
      <w:pPr>
        <w:rPr>
          <w:rFonts w:ascii="Arial" w:hAnsi="Arial" w:cs="Arial"/>
        </w:rPr>
      </w:pPr>
    </w:p>
    <w:p w14:paraId="18439787" w14:textId="77777777" w:rsidR="00BF7C7A" w:rsidRDefault="00BF7C7A" w:rsidP="00BF7C7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possibile prenotarsi iscrivendosi al seguente </w:t>
      </w:r>
      <w:r w:rsidRPr="00BB59D0">
        <w:rPr>
          <w:rFonts w:ascii="Arial" w:hAnsi="Arial" w:cs="Arial"/>
          <w:b/>
          <w:bCs/>
          <w:u w:val="single"/>
        </w:rPr>
        <w:t>link</w:t>
      </w:r>
      <w:r>
        <w:rPr>
          <w:rFonts w:ascii="Arial" w:hAnsi="Arial" w:cs="Arial"/>
        </w:rPr>
        <w:t>:</w:t>
      </w:r>
    </w:p>
    <w:p w14:paraId="5CEE5919" w14:textId="77777777" w:rsidR="00BF7C7A" w:rsidRDefault="00BF7C7A" w:rsidP="00BF7C7A">
      <w:pPr>
        <w:rPr>
          <w:rFonts w:ascii="Arial" w:hAnsi="Arial" w:cs="Arial"/>
        </w:rPr>
      </w:pPr>
    </w:p>
    <w:p w14:paraId="7418CD1D" w14:textId="77777777" w:rsidR="00BF7C7A" w:rsidRPr="00BB59D0" w:rsidRDefault="00D93F3F" w:rsidP="00BF7C7A">
      <w:pPr>
        <w:rPr>
          <w:rFonts w:ascii="Arial" w:hAnsi="Arial" w:cs="Arial"/>
          <w:sz w:val="28"/>
          <w:szCs w:val="28"/>
        </w:rPr>
      </w:pPr>
      <w:hyperlink r:id="rId8" w:history="1">
        <w:r w:rsidR="00BF7C7A" w:rsidRPr="00BB59D0">
          <w:rPr>
            <w:rStyle w:val="Collegamentoipertestuale"/>
            <w:rFonts w:ascii="Arial" w:hAnsi="Arial" w:cs="Arial"/>
            <w:sz w:val="28"/>
            <w:szCs w:val="28"/>
          </w:rPr>
          <w:t>https://www.sospra.com/indice.htpl</w:t>
        </w:r>
      </w:hyperlink>
    </w:p>
    <w:p w14:paraId="03D98EA3" w14:textId="77777777" w:rsidR="008E5A6A" w:rsidRDefault="008E5A6A" w:rsidP="0049792D">
      <w:pPr>
        <w:ind w:firstLine="709"/>
        <w:jc w:val="both"/>
        <w:rPr>
          <w:sz w:val="28"/>
          <w:szCs w:val="28"/>
        </w:rPr>
      </w:pPr>
    </w:p>
    <w:p w14:paraId="64D1DE20" w14:textId="26D70192" w:rsidR="002A4CE6" w:rsidRPr="00EB7EE3" w:rsidRDefault="00BF7C7A" w:rsidP="002A4CE6">
      <w:pPr>
        <w:pStyle w:val="Titolo3"/>
        <w:spacing w:before="0"/>
        <w:ind w:left="450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Il segretario provinciale</w:t>
      </w:r>
    </w:p>
    <w:p w14:paraId="57E5F0BD" w14:textId="0922C9B0" w:rsidR="00557B11" w:rsidRPr="00604175" w:rsidRDefault="002A4CE6" w:rsidP="00BF7C7A">
      <w:pPr>
        <w:pStyle w:val="Titolo3"/>
        <w:spacing w:before="0"/>
        <w:ind w:left="4500"/>
        <w:rPr>
          <w:sz w:val="24"/>
          <w:szCs w:val="24"/>
        </w:rPr>
      </w:pP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F7C7A" w:rsidRPr="006041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Cesarina Manenti</w:t>
      </w:r>
    </w:p>
    <w:sectPr w:rsidR="00557B11" w:rsidRPr="00604175" w:rsidSect="00761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" w:right="1134" w:bottom="1134" w:left="1134" w:header="708" w:footer="459" w:gutter="0"/>
      <w:pgBorders w:offsetFrom="page">
        <w:top w:val="single" w:sz="36" w:space="28" w:color="8DB3E2" w:themeColor="text2" w:themeTint="66"/>
        <w:left w:val="single" w:sz="3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9109C" w14:textId="77777777" w:rsidR="00D93F3F" w:rsidRDefault="00D93F3F" w:rsidP="00535FF9">
      <w:r>
        <w:separator/>
      </w:r>
    </w:p>
  </w:endnote>
  <w:endnote w:type="continuationSeparator" w:id="0">
    <w:p w14:paraId="68AACAD8" w14:textId="77777777" w:rsidR="00D93F3F" w:rsidRDefault="00D93F3F" w:rsidP="005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62FB" w14:textId="77777777" w:rsidR="006E3817" w:rsidRDefault="006E38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F33A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6BFFAE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4AE365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10C6CD23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Via Monte Ortigara, 22 </w:t>
    </w:r>
    <w:r w:rsidR="00D522F3">
      <w:rPr>
        <w:rFonts w:ascii="Arial" w:hAnsi="Arial" w:cs="Arial"/>
      </w:rPr>
      <w:t xml:space="preserve">- </w:t>
    </w:r>
    <w:r w:rsidRPr="00761D45">
      <w:rPr>
        <w:rFonts w:ascii="Arial" w:hAnsi="Arial" w:cs="Arial"/>
      </w:rPr>
      <w:t xml:space="preserve">25128 BRESCIA </w:t>
    </w:r>
  </w:p>
  <w:p w14:paraId="35B87E00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Tel 030303096 - Fax </w:t>
    </w:r>
    <w:r w:rsidR="003F71B4">
      <w:rPr>
        <w:rFonts w:ascii="Arial" w:hAnsi="Arial" w:cs="Arial"/>
      </w:rPr>
      <w:t>0303387740</w:t>
    </w:r>
  </w:p>
  <w:p w14:paraId="01C68804" w14:textId="77777777" w:rsidR="00761D45" w:rsidRPr="00761D45" w:rsidRDefault="00D93F3F" w:rsidP="00761D45">
    <w:pPr>
      <w:jc w:val="center"/>
      <w:rPr>
        <w:rFonts w:ascii="Arial" w:hAnsi="Arial" w:cs="Arial"/>
      </w:rPr>
    </w:pPr>
    <w:hyperlink r:id="rId1" w:history="1">
      <w:r w:rsidR="00761D45" w:rsidRPr="00761D45">
        <w:rPr>
          <w:rStyle w:val="Collegamentoipertestuale"/>
          <w:rFonts w:ascii="Arial" w:hAnsi="Arial" w:cs="Arial"/>
          <w:color w:val="000000" w:themeColor="text1"/>
        </w:rPr>
        <w:t>www.snalsbrescia.it</w:t>
      </w:r>
    </w:hyperlink>
    <w:r w:rsidR="00761D45" w:rsidRPr="00761D45">
      <w:rPr>
        <w:rFonts w:ascii="Arial" w:hAnsi="Arial" w:cs="Arial"/>
        <w:color w:val="000000" w:themeColor="text1"/>
      </w:rPr>
      <w:t xml:space="preserve"> </w:t>
    </w:r>
    <w:r w:rsidR="002B04D4">
      <w:rPr>
        <w:rFonts w:ascii="Arial" w:hAnsi="Arial" w:cs="Arial"/>
        <w:color w:val="000000" w:themeColor="text1"/>
      </w:rPr>
      <w:t xml:space="preserve"> - </w:t>
    </w:r>
    <w:proofErr w:type="spellStart"/>
    <w:r w:rsidR="00761D45" w:rsidRPr="00761D45">
      <w:rPr>
        <w:rFonts w:ascii="Arial" w:hAnsi="Arial" w:cs="Arial"/>
        <w:color w:val="000000" w:themeColor="text1"/>
      </w:rPr>
      <w:t>mail:</w:t>
    </w:r>
    <w:hyperlink r:id="rId2" w:history="1">
      <w:r w:rsidR="00761D45" w:rsidRPr="00761D45">
        <w:rPr>
          <w:rStyle w:val="Collegamentoipertestuale"/>
          <w:rFonts w:ascii="Arial" w:hAnsi="Arial" w:cs="Arial"/>
          <w:color w:val="000000" w:themeColor="text1"/>
        </w:rPr>
        <w:t>lombardia.bs@snals.it</w:t>
      </w:r>
      <w:proofErr w:type="spellEnd"/>
    </w:hyperlink>
  </w:p>
  <w:p w14:paraId="385CB5E7" w14:textId="77777777" w:rsidR="00761D45" w:rsidRPr="00761D45" w:rsidRDefault="00761D45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B33B" w14:textId="77777777" w:rsidR="006E3817" w:rsidRDefault="006E38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4175" w14:textId="77777777" w:rsidR="00D93F3F" w:rsidRDefault="00D93F3F" w:rsidP="00535FF9">
      <w:r>
        <w:separator/>
      </w:r>
    </w:p>
  </w:footnote>
  <w:footnote w:type="continuationSeparator" w:id="0">
    <w:p w14:paraId="0939698F" w14:textId="77777777" w:rsidR="00D93F3F" w:rsidRDefault="00D93F3F" w:rsidP="005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3E15" w14:textId="77777777" w:rsidR="006E3817" w:rsidRDefault="006E3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0CAD" w14:textId="77777777" w:rsidR="00761D45" w:rsidRPr="00761D45" w:rsidRDefault="00761D45" w:rsidP="00761D45">
    <w:pPr>
      <w:ind w:firstLine="708"/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CE7B35" wp14:editId="285978E5">
          <wp:simplePos x="0" y="0"/>
          <wp:positionH relativeFrom="column">
            <wp:posOffset>-158981</wp:posOffset>
          </wp:positionH>
          <wp:positionV relativeFrom="paragraph">
            <wp:posOffset>18011</wp:posOffset>
          </wp:positionV>
          <wp:extent cx="862446" cy="1039956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46" cy="1039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8A315F" w14:textId="77777777" w:rsidR="00761D45" w:rsidRDefault="008434F0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N</w:t>
    </w:r>
    <w:r w:rsidR="001D0F48">
      <w:rPr>
        <w:rFonts w:ascii="Arial" w:hAnsi="Arial" w:cs="Arial"/>
        <w:b/>
        <w:sz w:val="36"/>
        <w:szCs w:val="36"/>
      </w:rPr>
      <w:t>.</w:t>
    </w:r>
    <w:r w:rsidR="00761D45">
      <w:rPr>
        <w:rFonts w:ascii="Arial" w:hAnsi="Arial" w:cs="Arial"/>
        <w:b/>
        <w:sz w:val="36"/>
        <w:szCs w:val="36"/>
      </w:rPr>
      <w:t xml:space="preserve"> </w:t>
    </w:r>
    <w:r w:rsidRPr="00761D45">
      <w:rPr>
        <w:rFonts w:ascii="Arial" w:hAnsi="Arial" w:cs="Arial"/>
        <w:b/>
        <w:sz w:val="36"/>
        <w:szCs w:val="36"/>
      </w:rPr>
      <w:t>A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L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>.</w:t>
    </w:r>
  </w:p>
  <w:p w14:paraId="3294F256" w14:textId="77777777" w:rsidR="00761D45" w:rsidRPr="00761D45" w:rsidRDefault="00761D45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>SINDACATO NAZIONALE AUTONOMO LAVORATORI SCUOLA</w:t>
    </w:r>
    <w:r w:rsidR="008434F0" w:rsidRPr="00761D45">
      <w:rPr>
        <w:rFonts w:ascii="Arial" w:hAnsi="Arial" w:cs="Arial"/>
        <w:b/>
        <w:sz w:val="36"/>
        <w:szCs w:val="36"/>
      </w:rPr>
      <w:t xml:space="preserve"> </w:t>
    </w:r>
  </w:p>
  <w:p w14:paraId="1721AB81" w14:textId="77777777" w:rsidR="008434F0" w:rsidRPr="0075210E" w:rsidRDefault="008434F0" w:rsidP="00761D45">
    <w:pPr>
      <w:ind w:firstLine="708"/>
      <w:jc w:val="center"/>
      <w:rPr>
        <w:rFonts w:ascii="Arial" w:hAnsi="Arial" w:cs="Arial"/>
        <w:b/>
        <w:sz w:val="24"/>
        <w:szCs w:val="24"/>
      </w:rPr>
    </w:pPr>
    <w:r w:rsidRPr="003352F4">
      <w:rPr>
        <w:rFonts w:ascii="Arial" w:hAnsi="Arial" w:cs="Arial"/>
        <w:b/>
        <w:sz w:val="24"/>
        <w:szCs w:val="24"/>
      </w:rPr>
      <w:t>SEGRETERIA PROVINCIALE DI BRESCIA</w:t>
    </w:r>
  </w:p>
  <w:p w14:paraId="01BD3AAD" w14:textId="77777777" w:rsidR="008434F0" w:rsidRDefault="008434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C953" w14:textId="77777777" w:rsidR="006E3817" w:rsidRDefault="006E3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5C03"/>
    <w:multiLevelType w:val="hybridMultilevel"/>
    <w:tmpl w:val="672C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61A"/>
    <w:multiLevelType w:val="multilevel"/>
    <w:tmpl w:val="2DB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F6EA8"/>
    <w:multiLevelType w:val="multilevel"/>
    <w:tmpl w:val="C49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C7BC0"/>
    <w:multiLevelType w:val="hybridMultilevel"/>
    <w:tmpl w:val="6F323802"/>
    <w:lvl w:ilvl="0" w:tplc="B538C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ADE"/>
    <w:multiLevelType w:val="hybridMultilevel"/>
    <w:tmpl w:val="7A14D40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3"/>
    <w:rsid w:val="0000118E"/>
    <w:rsid w:val="0000195B"/>
    <w:rsid w:val="00017433"/>
    <w:rsid w:val="0002410D"/>
    <w:rsid w:val="000621E0"/>
    <w:rsid w:val="000865D2"/>
    <w:rsid w:val="000A6424"/>
    <w:rsid w:val="000B2B6C"/>
    <w:rsid w:val="000B78BA"/>
    <w:rsid w:val="000C0F7E"/>
    <w:rsid w:val="000C2A37"/>
    <w:rsid w:val="000D0AA9"/>
    <w:rsid w:val="000E05E6"/>
    <w:rsid w:val="000E41B4"/>
    <w:rsid w:val="00124AAE"/>
    <w:rsid w:val="00131406"/>
    <w:rsid w:val="001501C2"/>
    <w:rsid w:val="00150E76"/>
    <w:rsid w:val="00181104"/>
    <w:rsid w:val="0018621E"/>
    <w:rsid w:val="001B21AD"/>
    <w:rsid w:val="001D0F48"/>
    <w:rsid w:val="001E21C5"/>
    <w:rsid w:val="001F1AF1"/>
    <w:rsid w:val="002017F8"/>
    <w:rsid w:val="00211F47"/>
    <w:rsid w:val="00217DA7"/>
    <w:rsid w:val="00234505"/>
    <w:rsid w:val="0027218A"/>
    <w:rsid w:val="00295DE8"/>
    <w:rsid w:val="002A4CE6"/>
    <w:rsid w:val="002B04D4"/>
    <w:rsid w:val="002B7E78"/>
    <w:rsid w:val="002C6702"/>
    <w:rsid w:val="002E3059"/>
    <w:rsid w:val="002F3540"/>
    <w:rsid w:val="003102CE"/>
    <w:rsid w:val="00316519"/>
    <w:rsid w:val="00341E5D"/>
    <w:rsid w:val="00343481"/>
    <w:rsid w:val="00366240"/>
    <w:rsid w:val="00386481"/>
    <w:rsid w:val="00394F28"/>
    <w:rsid w:val="003B6298"/>
    <w:rsid w:val="003F71B4"/>
    <w:rsid w:val="00407776"/>
    <w:rsid w:val="004111D6"/>
    <w:rsid w:val="00416BED"/>
    <w:rsid w:val="00433946"/>
    <w:rsid w:val="0045123D"/>
    <w:rsid w:val="00460590"/>
    <w:rsid w:val="00477E5B"/>
    <w:rsid w:val="00482FB6"/>
    <w:rsid w:val="00486A6E"/>
    <w:rsid w:val="0049792D"/>
    <w:rsid w:val="004A32DB"/>
    <w:rsid w:val="00514E39"/>
    <w:rsid w:val="00535FF9"/>
    <w:rsid w:val="00540753"/>
    <w:rsid w:val="00557B11"/>
    <w:rsid w:val="005666A8"/>
    <w:rsid w:val="005773D1"/>
    <w:rsid w:val="005932E6"/>
    <w:rsid w:val="005B39D6"/>
    <w:rsid w:val="005B7B40"/>
    <w:rsid w:val="005E051F"/>
    <w:rsid w:val="005F11BE"/>
    <w:rsid w:val="005F6DEF"/>
    <w:rsid w:val="00604175"/>
    <w:rsid w:val="006074D3"/>
    <w:rsid w:val="006249DC"/>
    <w:rsid w:val="00625D1C"/>
    <w:rsid w:val="00634381"/>
    <w:rsid w:val="00657A90"/>
    <w:rsid w:val="00661172"/>
    <w:rsid w:val="00684630"/>
    <w:rsid w:val="0069412A"/>
    <w:rsid w:val="006C08D4"/>
    <w:rsid w:val="006E1594"/>
    <w:rsid w:val="006E314A"/>
    <w:rsid w:val="006E3817"/>
    <w:rsid w:val="006F1D52"/>
    <w:rsid w:val="006F25EC"/>
    <w:rsid w:val="006F7A56"/>
    <w:rsid w:val="00701336"/>
    <w:rsid w:val="00740A8F"/>
    <w:rsid w:val="0075210E"/>
    <w:rsid w:val="00761D45"/>
    <w:rsid w:val="0077292F"/>
    <w:rsid w:val="007A40C7"/>
    <w:rsid w:val="007B2018"/>
    <w:rsid w:val="007B309D"/>
    <w:rsid w:val="0080630D"/>
    <w:rsid w:val="008069C6"/>
    <w:rsid w:val="00825CC9"/>
    <w:rsid w:val="008434F0"/>
    <w:rsid w:val="00872B01"/>
    <w:rsid w:val="008823B5"/>
    <w:rsid w:val="0089017E"/>
    <w:rsid w:val="008A18F6"/>
    <w:rsid w:val="008E2A28"/>
    <w:rsid w:val="008E5A6A"/>
    <w:rsid w:val="008F2046"/>
    <w:rsid w:val="00934C66"/>
    <w:rsid w:val="009416B1"/>
    <w:rsid w:val="00970A0F"/>
    <w:rsid w:val="00976216"/>
    <w:rsid w:val="00981468"/>
    <w:rsid w:val="00982F99"/>
    <w:rsid w:val="009831F9"/>
    <w:rsid w:val="0098554F"/>
    <w:rsid w:val="00995986"/>
    <w:rsid w:val="009D1B57"/>
    <w:rsid w:val="009E53C8"/>
    <w:rsid w:val="009F0891"/>
    <w:rsid w:val="00A1537C"/>
    <w:rsid w:val="00A202AC"/>
    <w:rsid w:val="00A43720"/>
    <w:rsid w:val="00A4374B"/>
    <w:rsid w:val="00A45A79"/>
    <w:rsid w:val="00A615BD"/>
    <w:rsid w:val="00A738EA"/>
    <w:rsid w:val="00A7531D"/>
    <w:rsid w:val="00A75E3E"/>
    <w:rsid w:val="00A90071"/>
    <w:rsid w:val="00A942C2"/>
    <w:rsid w:val="00AA5EB1"/>
    <w:rsid w:val="00AD35CB"/>
    <w:rsid w:val="00AE77A2"/>
    <w:rsid w:val="00AF35FD"/>
    <w:rsid w:val="00AF5FF3"/>
    <w:rsid w:val="00B15573"/>
    <w:rsid w:val="00B23426"/>
    <w:rsid w:val="00B41583"/>
    <w:rsid w:val="00B4511A"/>
    <w:rsid w:val="00B6658C"/>
    <w:rsid w:val="00B82854"/>
    <w:rsid w:val="00BA7188"/>
    <w:rsid w:val="00BF38BE"/>
    <w:rsid w:val="00BF7C7A"/>
    <w:rsid w:val="00C46207"/>
    <w:rsid w:val="00C6562B"/>
    <w:rsid w:val="00C65B2F"/>
    <w:rsid w:val="00C7282C"/>
    <w:rsid w:val="00CC054A"/>
    <w:rsid w:val="00CD67B0"/>
    <w:rsid w:val="00CE58DC"/>
    <w:rsid w:val="00D15BD8"/>
    <w:rsid w:val="00D522F3"/>
    <w:rsid w:val="00D800B6"/>
    <w:rsid w:val="00D87989"/>
    <w:rsid w:val="00D87D89"/>
    <w:rsid w:val="00D90FC5"/>
    <w:rsid w:val="00D92E7E"/>
    <w:rsid w:val="00D93F3F"/>
    <w:rsid w:val="00DC5474"/>
    <w:rsid w:val="00DD2029"/>
    <w:rsid w:val="00DF0F79"/>
    <w:rsid w:val="00E02998"/>
    <w:rsid w:val="00E1583F"/>
    <w:rsid w:val="00E32BB6"/>
    <w:rsid w:val="00E43B3C"/>
    <w:rsid w:val="00E62451"/>
    <w:rsid w:val="00E65E65"/>
    <w:rsid w:val="00E730E8"/>
    <w:rsid w:val="00E7722E"/>
    <w:rsid w:val="00E822D9"/>
    <w:rsid w:val="00EA620E"/>
    <w:rsid w:val="00EB0DAA"/>
    <w:rsid w:val="00EB362F"/>
    <w:rsid w:val="00EB7EE3"/>
    <w:rsid w:val="00ED2CA1"/>
    <w:rsid w:val="00F027BA"/>
    <w:rsid w:val="00F336C5"/>
    <w:rsid w:val="00F625CE"/>
    <w:rsid w:val="00FA2B38"/>
    <w:rsid w:val="00FB7ADD"/>
    <w:rsid w:val="00FD6BE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A8378"/>
  <w15:docId w15:val="{5E3481FF-5DB9-4F3C-A604-DFBB178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35FF9"/>
    <w:pPr>
      <w:keepNext/>
      <w:outlineLvl w:val="0"/>
    </w:pPr>
    <w:rPr>
      <w:rFonts w:ascii="Century Gothic" w:hAnsi="Century Gothic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2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82F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FF9"/>
  </w:style>
  <w:style w:type="paragraph" w:styleId="Pidipagina">
    <w:name w:val="footer"/>
    <w:basedOn w:val="Normale"/>
    <w:link w:val="Pidipagina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FF9"/>
  </w:style>
  <w:style w:type="character" w:customStyle="1" w:styleId="Titolo1Carattere">
    <w:name w:val="Titolo 1 Carattere"/>
    <w:basedOn w:val="Carpredefinitoparagrafo"/>
    <w:link w:val="Titolo1"/>
    <w:rsid w:val="00535FF9"/>
    <w:rPr>
      <w:rFonts w:ascii="Century Gothic" w:eastAsia="Times New Roman" w:hAnsi="Century Gothic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843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4F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522F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41B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41B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41B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A9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7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A90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F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2F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82FB6"/>
    <w:pPr>
      <w:spacing w:after="120"/>
      <w:ind w:firstLine="708"/>
      <w:jc w:val="both"/>
    </w:pPr>
    <w:rPr>
      <w:rFonts w:ascii="Century Gothic" w:hAnsi="Century Gothic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82FB6"/>
    <w:rPr>
      <w:rFonts w:ascii="Century Gothic" w:eastAsia="Times New Roman" w:hAnsi="Century Gothic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B4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B7EE3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298"/>
    <w:pPr>
      <w:ind w:left="720"/>
      <w:contextualSpacing/>
    </w:pPr>
  </w:style>
  <w:style w:type="paragraph" w:customStyle="1" w:styleId="Default">
    <w:name w:val="Default"/>
    <w:rsid w:val="00BF7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5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pra.com/indice.ht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mbardia.bs@snals.it" TargetMode="External"/><Relationship Id="rId1" Type="http://schemas.openxmlformats.org/officeDocument/2006/relationships/hyperlink" Target="http://www.snalsbresc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2011\Desktop\doc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356B-8292-4674-9855-848ECFA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mario2011</dc:creator>
  <cp:lastModifiedBy>Giovanni Tullio</cp:lastModifiedBy>
  <cp:revision>2</cp:revision>
  <cp:lastPrinted>2025-01-21T15:20:00Z</cp:lastPrinted>
  <dcterms:created xsi:type="dcterms:W3CDTF">2025-01-22T08:50:00Z</dcterms:created>
  <dcterms:modified xsi:type="dcterms:W3CDTF">2025-01-22T08:50:00Z</dcterms:modified>
</cp:coreProperties>
</file>